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1"/>
        <w:tblW w:w="10776" w:type="dxa"/>
        <w:tblLook w:val="01E0"/>
      </w:tblPr>
      <w:tblGrid>
        <w:gridCol w:w="4820"/>
        <w:gridCol w:w="5956"/>
      </w:tblGrid>
      <w:tr w:rsidR="00B347FF" w:rsidRPr="000F2557" w:rsidTr="00670898">
        <w:tc>
          <w:tcPr>
            <w:tcW w:w="4820" w:type="dxa"/>
          </w:tcPr>
          <w:p w:rsidR="00B347FF" w:rsidRDefault="00B347FF" w:rsidP="0067089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F2557">
              <w:rPr>
                <w:b/>
                <w:sz w:val="26"/>
                <w:szCs w:val="26"/>
              </w:rPr>
              <w:t>TRƯỜNG THCS MẠO KHÊ II</w:t>
            </w:r>
          </w:p>
          <w:p w:rsidR="00B347FF" w:rsidRDefault="00B347FF" w:rsidP="00670898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5956" w:type="dxa"/>
          </w:tcPr>
          <w:p w:rsidR="00B347FF" w:rsidRDefault="00B347FF" w:rsidP="00670898">
            <w:pPr>
              <w:spacing w:line="240" w:lineRule="auto"/>
              <w:ind w:left="720"/>
              <w:rPr>
                <w:b/>
                <w:szCs w:val="28"/>
                <w:lang w:val="pt-BR"/>
              </w:rPr>
            </w:pPr>
            <w:r w:rsidRPr="000F2557">
              <w:rPr>
                <w:b/>
                <w:lang w:val="pt-BR"/>
              </w:rPr>
              <w:t xml:space="preserve">    ĐỀ CƯƠNG ÔN TẬP KIỂM TRA</w:t>
            </w:r>
          </w:p>
          <w:p w:rsidR="00B347FF" w:rsidRPr="000F2557" w:rsidRDefault="00B347FF" w:rsidP="00670898">
            <w:pPr>
              <w:spacing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</w:rPr>
              <w:t xml:space="preserve"> GIỮA HỌC KỲ I</w:t>
            </w:r>
            <w:r w:rsidRPr="000F2557">
              <w:rPr>
                <w:b/>
                <w:lang w:val="vi-VN"/>
              </w:rPr>
              <w:t>I</w:t>
            </w:r>
            <w:r w:rsidRPr="000F2557">
              <w:rPr>
                <w:b/>
              </w:rPr>
              <w:t>-NĂM HỌC 202</w:t>
            </w:r>
            <w:r w:rsidRPr="000F2557">
              <w:rPr>
                <w:b/>
                <w:lang w:val="vi-VN"/>
              </w:rPr>
              <w:t>1</w:t>
            </w:r>
            <w:r w:rsidRPr="000F2557">
              <w:rPr>
                <w:b/>
              </w:rPr>
              <w:t xml:space="preserve"> – 202</w:t>
            </w:r>
            <w:r w:rsidRPr="000F2557">
              <w:rPr>
                <w:b/>
                <w:lang w:val="vi-VN"/>
              </w:rPr>
              <w:t>2</w:t>
            </w:r>
          </w:p>
          <w:p w:rsidR="00B347FF" w:rsidRPr="000272D0" w:rsidRDefault="00B347FF" w:rsidP="003C46A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F2557">
              <w:rPr>
                <w:b/>
              </w:rPr>
              <w:t xml:space="preserve">MÔN: TIẾNG PHÁP </w:t>
            </w:r>
            <w:r>
              <w:rPr>
                <w:b/>
              </w:rPr>
              <w:t>9</w:t>
            </w:r>
          </w:p>
        </w:tc>
      </w:tr>
    </w:tbl>
    <w:p w:rsidR="00B347FF" w:rsidRPr="008B0CD6" w:rsidRDefault="00B347FF" w:rsidP="008B0CD6">
      <w:pPr>
        <w:tabs>
          <w:tab w:val="left" w:pos="6440"/>
        </w:tabs>
        <w:spacing w:after="0" w:line="240" w:lineRule="auto"/>
        <w:jc w:val="center"/>
        <w:rPr>
          <w:rFonts w:cs="Arial"/>
          <w:color w:val="009999"/>
          <w:sz w:val="48"/>
          <w:szCs w:val="48"/>
        </w:rPr>
      </w:pPr>
    </w:p>
    <w:p w:rsidR="00B347FF" w:rsidRPr="00713E2D" w:rsidRDefault="00B347FF" w:rsidP="00BF3210">
      <w:pPr>
        <w:tabs>
          <w:tab w:val="center" w:pos="1620"/>
          <w:tab w:val="center" w:pos="6840"/>
        </w:tabs>
        <w:spacing w:line="240" w:lineRule="auto"/>
        <w:rPr>
          <w:b/>
          <w:szCs w:val="28"/>
          <w:u w:val="single"/>
          <w:lang w:val="vi-VN"/>
        </w:rPr>
      </w:pPr>
    </w:p>
    <w:p w:rsidR="00B347FF" w:rsidRPr="008B0CD6" w:rsidRDefault="00B347FF" w:rsidP="008B0CD6">
      <w:pPr>
        <w:spacing w:line="240" w:lineRule="auto"/>
        <w:rPr>
          <w:b/>
          <w:lang w:val="nl-NL"/>
        </w:rPr>
      </w:pPr>
      <w:r>
        <w:rPr>
          <w:b/>
          <w:i/>
          <w:iCs/>
          <w:u w:val="single"/>
          <w:lang w:val="vi-VN"/>
        </w:rPr>
        <w:t>Câu 1:</w:t>
      </w:r>
      <w:r>
        <w:rPr>
          <w:b/>
          <w:bCs/>
          <w:iCs/>
        </w:rPr>
        <w:t xml:space="preserve">  </w:t>
      </w:r>
      <w:r>
        <w:rPr>
          <w:b/>
          <w:lang w:val="nl-NL"/>
        </w:rPr>
        <w:t xml:space="preserve">Nêu </w:t>
      </w:r>
      <w:r>
        <w:rPr>
          <w:b/>
          <w:lang w:val="vi-VN"/>
        </w:rPr>
        <w:t>quy tắc chia</w:t>
      </w:r>
      <w:r>
        <w:rPr>
          <w:b/>
          <w:lang w:val="nl-NL"/>
        </w:rPr>
        <w:t xml:space="preserve"> động từ ở subjonctis ( Thức giả định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8B0CD6">
        <w:rPr>
          <w:rFonts w:cs="Arial"/>
          <w:color w:val="99CC00"/>
          <w:sz w:val="40"/>
          <w:szCs w:val="40"/>
        </w:rPr>
        <w:t xml:space="preserve"> </w:t>
      </w:r>
      <w:r w:rsidRPr="008B0CD6">
        <w:rPr>
          <w:rFonts w:cs="Arial"/>
          <w:szCs w:val="28"/>
        </w:rPr>
        <w:t xml:space="preserve">1. Cách dùng: 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8B0CD6">
        <w:rPr>
          <w:rFonts w:cs="Arial"/>
          <w:szCs w:val="28"/>
        </w:rPr>
        <w:t xml:space="preserve">   Thức giả định dùng để diễn đạt sự mong muốn của mình.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8B0CD6">
        <w:rPr>
          <w:rFonts w:cs="Arial"/>
          <w:szCs w:val="28"/>
        </w:rPr>
        <w:t xml:space="preserve">   Ex:  j’aimerais que tu viennes voir Marie.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8B0CD6">
        <w:rPr>
          <w:rFonts w:cs="Arial"/>
          <w:szCs w:val="28"/>
        </w:rPr>
        <w:t xml:space="preserve">      Tôi thích  rằng bạn đến thăm Marie.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8B0CD6">
        <w:rPr>
          <w:rFonts w:cs="Arial"/>
          <w:szCs w:val="28"/>
        </w:rPr>
        <w:t xml:space="preserve"> 2. Cách chia: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8B0CD6">
        <w:rPr>
          <w:rFonts w:cs="Arial"/>
          <w:szCs w:val="28"/>
        </w:rPr>
        <w:t xml:space="preserve">   Ta lấy động từ nguyên thể chia ở ngôi thứ 3 số nhiều ở thời hiện tại, sau đó bỏ đuôi ent đi, bỏ ils đi phần còn lại cộng với các đuôi sau đây: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rPr>
          <w:rFonts w:cs="Arial"/>
          <w:bCs/>
          <w:szCs w:val="28"/>
        </w:rPr>
      </w:pPr>
      <w:r w:rsidRPr="008B0CD6">
        <w:rPr>
          <w:rFonts w:cs="Arial"/>
          <w:szCs w:val="28"/>
        </w:rPr>
        <w:t xml:space="preserve">                            </w:t>
      </w:r>
      <w:r>
        <w:rPr>
          <w:rFonts w:cs="Arial"/>
          <w:szCs w:val="28"/>
        </w:rPr>
        <w:t xml:space="preserve">              </w:t>
      </w:r>
      <w:r w:rsidRPr="008B0CD6">
        <w:rPr>
          <w:rFonts w:cs="Arial"/>
          <w:szCs w:val="28"/>
        </w:rPr>
        <w:t xml:space="preserve"> </w:t>
      </w:r>
      <w:r w:rsidRPr="008B0CD6">
        <w:rPr>
          <w:rFonts w:cs="Arial"/>
          <w:bCs/>
          <w:szCs w:val="28"/>
          <w:lang w:val="fr-FR"/>
        </w:rPr>
        <w:t>Je ….....e                 Nous …….ions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jc w:val="center"/>
        <w:rPr>
          <w:rFonts w:cs="Arial"/>
          <w:bCs/>
          <w:szCs w:val="28"/>
        </w:rPr>
      </w:pPr>
      <w:r w:rsidRPr="008B0CD6">
        <w:rPr>
          <w:rFonts w:cs="Arial"/>
          <w:bCs/>
          <w:szCs w:val="28"/>
          <w:lang w:val="fr-FR"/>
        </w:rPr>
        <w:t>Tu…..es                  Vous………iez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jc w:val="center"/>
        <w:rPr>
          <w:rFonts w:cs="Arial"/>
          <w:bCs/>
          <w:szCs w:val="28"/>
        </w:rPr>
      </w:pPr>
      <w:r w:rsidRPr="008B0CD6">
        <w:rPr>
          <w:rFonts w:cs="Arial"/>
          <w:bCs/>
          <w:szCs w:val="28"/>
          <w:lang w:val="fr-FR"/>
        </w:rPr>
        <w:t>Il…….e                   Ils…………ent</w:t>
      </w:r>
    </w:p>
    <w:p w:rsidR="00B347FF" w:rsidRPr="008B0CD6" w:rsidRDefault="00B347FF" w:rsidP="008B0CD6">
      <w:pPr>
        <w:tabs>
          <w:tab w:val="left" w:pos="6440"/>
        </w:tabs>
        <w:spacing w:after="0" w:line="240" w:lineRule="auto"/>
        <w:jc w:val="center"/>
        <w:rPr>
          <w:rFonts w:cs="Arial"/>
          <w:bCs/>
          <w:szCs w:val="28"/>
        </w:rPr>
      </w:pPr>
      <w:r w:rsidRPr="008B0CD6">
        <w:rPr>
          <w:rFonts w:cs="Arial"/>
          <w:bCs/>
          <w:szCs w:val="28"/>
          <w:lang w:val="fr-FR"/>
        </w:rPr>
        <w:t>Elle…..e                 Elles………ent</w:t>
      </w:r>
    </w:p>
    <w:p w:rsidR="00B347FF" w:rsidRDefault="00B347FF" w:rsidP="00BF3210">
      <w:pPr>
        <w:spacing w:line="240" w:lineRule="auto"/>
      </w:pPr>
      <w:r>
        <w:rPr>
          <w:b/>
          <w:lang w:val="nl-NL"/>
        </w:rPr>
        <w:t xml:space="preserve">-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7"/>
        <w:gridCol w:w="1418"/>
        <w:gridCol w:w="5433"/>
      </w:tblGrid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>Ví dụ: chia động từ</w:t>
            </w:r>
            <w:r>
              <w:rPr>
                <w:b/>
                <w:lang w:val="nl-NL"/>
              </w:rPr>
              <w:t xml:space="preserve"> aimer</w:t>
            </w:r>
          </w:p>
        </w:tc>
      </w:tr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</w:t>
            </w:r>
          </w:p>
        </w:tc>
        <w:tc>
          <w:tcPr>
            <w:tcW w:w="5433" w:type="dxa"/>
            <w:vMerge w:val="restart"/>
          </w:tcPr>
          <w:p w:rsidR="00B347FF" w:rsidRPr="001C4CA2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</w:pPr>
            <w:r>
              <w:rPr>
                <w:lang w:val="nl-NL"/>
              </w:rPr>
              <w:t>J'aime</w:t>
            </w: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Tu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aimes</w:t>
            </w: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aime</w:t>
            </w: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aimions</w:t>
            </w: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aimiez</w:t>
            </w: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aiment</w:t>
            </w: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es</w:t>
            </w:r>
          </w:p>
        </w:tc>
        <w:tc>
          <w:tcPr>
            <w:tcW w:w="5433" w:type="dxa"/>
            <w:vMerge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</w:t>
            </w:r>
          </w:p>
        </w:tc>
        <w:tc>
          <w:tcPr>
            <w:tcW w:w="5433" w:type="dxa"/>
            <w:vMerge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  <w:r w:rsidRPr="000F2557"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i</w:t>
            </w:r>
            <w:r w:rsidRPr="000F2557"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B347FF" w:rsidRPr="000F2557" w:rsidTr="000F2557">
        <w:tc>
          <w:tcPr>
            <w:tcW w:w="1087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B347FF" w:rsidRPr="000F2557" w:rsidRDefault="00B347FF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</w:tbl>
    <w:p w:rsidR="00B347FF" w:rsidRDefault="00B347FF" w:rsidP="008B0CD6">
      <w:pPr>
        <w:tabs>
          <w:tab w:val="left" w:pos="6440"/>
        </w:tabs>
        <w:spacing w:after="0" w:line="240" w:lineRule="auto"/>
        <w:rPr>
          <w:rFonts w:cs="Arial"/>
          <w:b/>
          <w:color w:val="99CC00"/>
          <w:szCs w:val="28"/>
        </w:rPr>
      </w:pPr>
      <w:r w:rsidRPr="007545A3">
        <w:rPr>
          <w:rFonts w:cs="Arial"/>
          <w:b/>
          <w:color w:val="99CC00"/>
          <w:szCs w:val="28"/>
        </w:rPr>
        <w:t xml:space="preserve"> 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>
        <w:rPr>
          <w:rFonts w:cs="Arial"/>
          <w:b/>
          <w:color w:val="99CC00"/>
          <w:szCs w:val="28"/>
        </w:rPr>
        <w:t xml:space="preserve"> </w:t>
      </w:r>
      <w:r w:rsidRPr="007545A3">
        <w:rPr>
          <w:rFonts w:cs="Arial"/>
          <w:b/>
          <w:color w:val="99CC00"/>
          <w:szCs w:val="28"/>
        </w:rPr>
        <w:t xml:space="preserve"> </w:t>
      </w:r>
      <w:r w:rsidRPr="00C079B0">
        <w:rPr>
          <w:rFonts w:cs="Arial"/>
          <w:szCs w:val="28"/>
        </w:rPr>
        <w:t>Chia động từ parler (v) nói ở Subjonctif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  </w:t>
      </w:r>
      <w:r w:rsidRPr="00C079B0">
        <w:rPr>
          <w:rFonts w:cs="Arial"/>
          <w:szCs w:val="28"/>
          <w:u w:val="single"/>
        </w:rPr>
        <w:t>Ils</w:t>
      </w:r>
      <w:r w:rsidRPr="00C079B0">
        <w:rPr>
          <w:rFonts w:cs="Arial"/>
          <w:szCs w:val="28"/>
        </w:rPr>
        <w:t xml:space="preserve"> parl</w:t>
      </w:r>
      <w:r w:rsidRPr="00C079B0">
        <w:rPr>
          <w:rFonts w:cs="Arial"/>
          <w:szCs w:val="28"/>
          <w:u w:val="single"/>
        </w:rPr>
        <w:t>ent</w:t>
      </w:r>
      <w:r w:rsidRPr="00C079B0">
        <w:rPr>
          <w:rFonts w:cs="Arial"/>
          <w:szCs w:val="28"/>
        </w:rPr>
        <w:t xml:space="preserve">   -&gt; parl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  Je</w:t>
      </w:r>
      <w:r w:rsidRPr="00C079B0">
        <w:rPr>
          <w:rFonts w:cs="Arial"/>
          <w:szCs w:val="28"/>
          <w:u w:val="single"/>
        </w:rPr>
        <w:t xml:space="preserve"> </w:t>
      </w:r>
      <w:r w:rsidRPr="00C079B0">
        <w:rPr>
          <w:rFonts w:cs="Arial"/>
          <w:szCs w:val="28"/>
        </w:rPr>
        <w:t>parle                Nous parlions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  Tu parles              Vous parliez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  Il / Elle parle         Ils/ Elles parlent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  <w:u w:val="single"/>
        </w:rPr>
      </w:pP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  </w:t>
      </w:r>
      <w:r w:rsidRPr="00C079B0">
        <w:rPr>
          <w:rFonts w:cs="Arial"/>
          <w:szCs w:val="28"/>
        </w:rPr>
        <w:t>Chia động từ venir (v) đến ở Subjonctif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Pr="00C079B0">
        <w:rPr>
          <w:rFonts w:cs="Arial"/>
          <w:szCs w:val="28"/>
        </w:rPr>
        <w:t xml:space="preserve"> </w:t>
      </w:r>
      <w:r w:rsidRPr="00C079B0">
        <w:rPr>
          <w:rFonts w:cs="Arial"/>
          <w:szCs w:val="28"/>
          <w:u w:val="single"/>
        </w:rPr>
        <w:t>Ils</w:t>
      </w:r>
      <w:r w:rsidRPr="00C079B0">
        <w:rPr>
          <w:rFonts w:cs="Arial"/>
          <w:szCs w:val="28"/>
        </w:rPr>
        <w:t xml:space="preserve"> vienn</w:t>
      </w:r>
      <w:r w:rsidRPr="00C079B0">
        <w:rPr>
          <w:rFonts w:cs="Arial"/>
          <w:szCs w:val="28"/>
          <w:u w:val="single"/>
        </w:rPr>
        <w:t>ent</w:t>
      </w:r>
      <w:r w:rsidRPr="00C079B0">
        <w:rPr>
          <w:rFonts w:cs="Arial"/>
          <w:szCs w:val="28"/>
        </w:rPr>
        <w:t xml:space="preserve">   -&gt;  vienn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</w:t>
      </w:r>
      <w:r w:rsidRPr="00C079B0">
        <w:rPr>
          <w:rFonts w:cs="Arial"/>
          <w:szCs w:val="28"/>
        </w:rPr>
        <w:t>Je vienne                   Nous venions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</w:t>
      </w:r>
      <w:r w:rsidRPr="00C079B0">
        <w:rPr>
          <w:rFonts w:cs="Arial"/>
          <w:szCs w:val="28"/>
        </w:rPr>
        <w:t>Tu viennes                 Vous veniez</w:t>
      </w:r>
    </w:p>
    <w:p w:rsidR="00B347FF" w:rsidRPr="00C079B0" w:rsidRDefault="00B347FF" w:rsidP="008B0CD6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IL/Elles vienne            Ils / Elles viennent</w:t>
      </w:r>
    </w:p>
    <w:p w:rsidR="00B347FF" w:rsidRPr="007545A3" w:rsidRDefault="00B347FF" w:rsidP="008B0CD6">
      <w:pPr>
        <w:tabs>
          <w:tab w:val="left" w:pos="6440"/>
        </w:tabs>
        <w:spacing w:after="0" w:line="240" w:lineRule="auto"/>
        <w:rPr>
          <w:rFonts w:cs="Arial"/>
          <w:color w:val="99CC00"/>
          <w:szCs w:val="28"/>
        </w:rPr>
      </w:pPr>
    </w:p>
    <w:p w:rsidR="00B347FF" w:rsidRDefault="00B347FF" w:rsidP="00C079B0">
      <w:pPr>
        <w:tabs>
          <w:tab w:val="left" w:pos="6440"/>
        </w:tabs>
        <w:spacing w:after="0" w:line="240" w:lineRule="auto"/>
        <w:rPr>
          <w:rFonts w:cs="Arial"/>
          <w:szCs w:val="28"/>
        </w:rPr>
      </w:pPr>
      <w:r w:rsidRPr="007545A3">
        <w:rPr>
          <w:rFonts w:cs="Arial"/>
          <w:szCs w:val="28"/>
        </w:rPr>
        <w:t xml:space="preserve"> Chú ý: Nous venions,       Vous veniez</w:t>
      </w:r>
    </w:p>
    <w:p w:rsidR="00B347FF" w:rsidRDefault="00B347FF" w:rsidP="00C079B0">
      <w:pPr>
        <w:tabs>
          <w:tab w:val="left" w:pos="6440"/>
        </w:tabs>
        <w:spacing w:after="0" w:line="240" w:lineRule="auto"/>
        <w:rPr>
          <w:rFonts w:cs="Arial"/>
          <w:szCs w:val="28"/>
        </w:rPr>
      </w:pPr>
    </w:p>
    <w:p w:rsidR="00B347FF" w:rsidRDefault="00B347FF" w:rsidP="00C079B0">
      <w:pPr>
        <w:spacing w:after="0" w:line="240" w:lineRule="auto"/>
        <w:rPr>
          <w:rFonts w:cs="Arial"/>
          <w:b/>
          <w:bCs/>
          <w:szCs w:val="28"/>
        </w:rPr>
      </w:pPr>
      <w:r w:rsidRPr="00C079B0">
        <w:rPr>
          <w:rFonts w:cs="Arial"/>
          <w:b/>
          <w:bCs/>
          <w:szCs w:val="28"/>
          <w:u w:val="single"/>
        </w:rPr>
        <w:t>Câu 2</w:t>
      </w:r>
      <w:r>
        <w:rPr>
          <w:rFonts w:cs="Arial"/>
          <w:b/>
          <w:bCs/>
          <w:szCs w:val="28"/>
        </w:rPr>
        <w:t xml:space="preserve">:  </w:t>
      </w:r>
      <w:r w:rsidRPr="00C079B0">
        <w:rPr>
          <w:rFonts w:cs="Arial"/>
          <w:b/>
          <w:bCs/>
          <w:szCs w:val="28"/>
        </w:rPr>
        <w:t>Hãy chia những động từ trong ngoặc ở thời Sujonctif</w:t>
      </w:r>
    </w:p>
    <w:p w:rsidR="00B347FF" w:rsidRPr="00C079B0" w:rsidRDefault="00B347FF" w:rsidP="00C079B0">
      <w:pPr>
        <w:spacing w:after="0" w:line="240" w:lineRule="auto"/>
        <w:rPr>
          <w:rFonts w:cs="Arial"/>
          <w:b/>
          <w:bCs/>
          <w:szCs w:val="28"/>
        </w:rPr>
      </w:pPr>
    </w:p>
    <w:p w:rsidR="00B347FF" w:rsidRPr="00C079B0" w:rsidRDefault="00B347FF" w:rsidP="00C079B0">
      <w:pPr>
        <w:spacing w:after="0" w:line="240" w:lineRule="auto"/>
        <w:ind w:left="360"/>
        <w:rPr>
          <w:rFonts w:cs="Arial"/>
          <w:szCs w:val="28"/>
        </w:rPr>
      </w:pPr>
      <w:r>
        <w:rPr>
          <w:rFonts w:cs="Arial"/>
          <w:b/>
          <w:bCs/>
          <w:szCs w:val="28"/>
        </w:rPr>
        <w:t>a</w:t>
      </w:r>
      <w:r w:rsidRPr="00C079B0">
        <w:rPr>
          <w:rFonts w:cs="Arial"/>
          <w:b/>
          <w:bCs/>
          <w:szCs w:val="28"/>
        </w:rPr>
        <w:t>.J’aimerais que tu (venir)……voir Marie.</w:t>
      </w:r>
    </w:p>
    <w:p w:rsidR="00B347FF" w:rsidRPr="00C079B0" w:rsidRDefault="00B347FF" w:rsidP="00C079B0">
      <w:pPr>
        <w:spacing w:after="0" w:line="240" w:lineRule="auto"/>
        <w:ind w:left="360"/>
        <w:rPr>
          <w:rFonts w:cs="Arial"/>
          <w:szCs w:val="28"/>
        </w:rPr>
      </w:pPr>
      <w:r>
        <w:rPr>
          <w:rFonts w:cs="Arial"/>
          <w:szCs w:val="28"/>
        </w:rPr>
        <w:t>b</w:t>
      </w:r>
      <w:r w:rsidRPr="00C079B0">
        <w:rPr>
          <w:rFonts w:cs="Arial"/>
          <w:szCs w:val="28"/>
        </w:rPr>
        <w:t>.  Ses parents veulent que Paul  (rentrer)………….. avant minuit.</w:t>
      </w:r>
    </w:p>
    <w:p w:rsidR="00B347FF" w:rsidRPr="00C079B0" w:rsidRDefault="00B347FF" w:rsidP="00C079B0">
      <w:pPr>
        <w:spacing w:after="0" w:line="240" w:lineRule="auto"/>
        <w:ind w:left="360"/>
        <w:rPr>
          <w:rFonts w:cs="Arial"/>
          <w:szCs w:val="28"/>
        </w:rPr>
      </w:pPr>
      <w:r>
        <w:rPr>
          <w:rFonts w:cs="Arial"/>
          <w:szCs w:val="28"/>
        </w:rPr>
        <w:t>c</w:t>
      </w:r>
      <w:r w:rsidRPr="00C079B0">
        <w:rPr>
          <w:rFonts w:cs="Arial"/>
          <w:szCs w:val="28"/>
        </w:rPr>
        <w:t>.Il faut que vous ( quitter) ………………la salle après la réunion.</w:t>
      </w:r>
    </w:p>
    <w:p w:rsidR="00B347FF" w:rsidRPr="00C079B0" w:rsidRDefault="00B347FF" w:rsidP="00C079B0">
      <w:pPr>
        <w:spacing w:after="0" w:line="240" w:lineRule="auto"/>
        <w:ind w:left="360"/>
        <w:rPr>
          <w:rFonts w:cs="Arial"/>
          <w:szCs w:val="28"/>
        </w:rPr>
      </w:pPr>
      <w:r>
        <w:rPr>
          <w:rFonts w:cs="Arial"/>
          <w:szCs w:val="28"/>
        </w:rPr>
        <w:t>d</w:t>
      </w:r>
      <w:r w:rsidRPr="00C079B0">
        <w:rPr>
          <w:rFonts w:cs="Arial"/>
          <w:szCs w:val="28"/>
        </w:rPr>
        <w:t xml:space="preserve"> Marc attend que le bus (arriver) …………… avant la pluie.</w:t>
      </w:r>
    </w:p>
    <w:p w:rsidR="00B347FF" w:rsidRPr="00C079B0" w:rsidRDefault="00B347FF" w:rsidP="00C079B0">
      <w:pPr>
        <w:spacing w:after="0" w:line="240" w:lineRule="auto"/>
        <w:ind w:left="360"/>
        <w:rPr>
          <w:rFonts w:cs="Arial"/>
          <w:szCs w:val="28"/>
        </w:rPr>
      </w:pPr>
      <w:r>
        <w:rPr>
          <w:rFonts w:cs="Arial"/>
          <w:szCs w:val="28"/>
        </w:rPr>
        <w:t>e</w:t>
      </w:r>
      <w:r w:rsidRPr="00C079B0">
        <w:rPr>
          <w:rFonts w:cs="Arial"/>
          <w:szCs w:val="28"/>
        </w:rPr>
        <w:t>. Il faut que tu (parler)…………….. de ce problème à tes parents.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Pr="00C079B0">
        <w:rPr>
          <w:rFonts w:cs="Arial"/>
          <w:b/>
          <w:bCs/>
          <w:szCs w:val="28"/>
          <w:u w:val="single"/>
        </w:rPr>
        <w:t xml:space="preserve">Câu </w:t>
      </w:r>
      <w:r>
        <w:rPr>
          <w:rFonts w:cs="Arial"/>
          <w:b/>
          <w:bCs/>
          <w:szCs w:val="28"/>
          <w:u w:val="single"/>
        </w:rPr>
        <w:t>3</w:t>
      </w:r>
      <w:r>
        <w:rPr>
          <w:rFonts w:cs="Arial"/>
          <w:b/>
          <w:bCs/>
          <w:szCs w:val="28"/>
        </w:rPr>
        <w:t xml:space="preserve">:  </w:t>
      </w:r>
      <w:r>
        <w:rPr>
          <w:rFonts w:cs="Arial"/>
          <w:szCs w:val="28"/>
        </w:rPr>
        <w:t xml:space="preserve">    </w:t>
      </w:r>
      <w:r w:rsidRPr="00C079B0">
        <w:rPr>
          <w:rFonts w:cs="Arial"/>
          <w:szCs w:val="28"/>
        </w:rPr>
        <w:t>Hãy gạch chân những động từ chia ở thức giả định.</w:t>
      </w:r>
    </w:p>
    <w:p w:rsidR="00B347FF" w:rsidRPr="00C079B0" w:rsidRDefault="00B347FF" w:rsidP="00C079B0">
      <w:pPr>
        <w:numPr>
          <w:ilvl w:val="0"/>
          <w:numId w:val="2"/>
        </w:numPr>
        <w:spacing w:after="0" w:line="240" w:lineRule="auto"/>
        <w:rPr>
          <w:rFonts w:cs="Arial"/>
          <w:szCs w:val="28"/>
          <w:u w:val="single"/>
        </w:rPr>
      </w:pPr>
      <w:r w:rsidRPr="00C079B0">
        <w:rPr>
          <w:rFonts w:cs="Arial"/>
          <w:szCs w:val="28"/>
        </w:rPr>
        <w:t>Paul ne rentre jamais avant minuit.</w:t>
      </w:r>
      <w:r w:rsidRPr="00C079B0">
        <w:rPr>
          <w:rFonts w:cs="Arial"/>
          <w:szCs w:val="28"/>
          <w:u w:val="single"/>
        </w:rPr>
        <w:t xml:space="preserve"> 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Ses parents veulent que Paul rentre avant minuit.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b.J’aimerais bienque vous alliez chez paul après les cours.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Je sais que vous allez chez Paul après les cours.</w:t>
      </w:r>
    </w:p>
    <w:p w:rsidR="00B347FF" w:rsidRPr="00C079B0" w:rsidRDefault="00B347FF" w:rsidP="00C079B0">
      <w:pPr>
        <w:numPr>
          <w:ilvl w:val="0"/>
          <w:numId w:val="3"/>
        </w:num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c.Marc attend que le bus arrive avant la pluie.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 xml:space="preserve"> Il commence à pleuvoir quand le bus arrve.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d. Je pense que Paul et Mireille écrivent à leurs parents.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Monsieur et Madame Leclerc souhaitent que Paul et Mireille leur écrivent.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e. Il faut que tu parles de ce problème à tes parents.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  <w:r w:rsidRPr="00C079B0">
        <w:rPr>
          <w:rFonts w:cs="Arial"/>
          <w:szCs w:val="28"/>
        </w:rPr>
        <w:t>Le professeur pense que tu vas parler de ce problème à tes parents.</w:t>
      </w:r>
    </w:p>
    <w:p w:rsidR="00B347FF" w:rsidRPr="00C079B0" w:rsidRDefault="00B347FF" w:rsidP="00C079B0">
      <w:pPr>
        <w:spacing w:after="0" w:line="240" w:lineRule="auto"/>
        <w:rPr>
          <w:rFonts w:cs="Arial"/>
          <w:szCs w:val="28"/>
        </w:rPr>
      </w:pPr>
    </w:p>
    <w:p w:rsidR="00B347FF" w:rsidRDefault="00B347FF" w:rsidP="005D3526">
      <w:pPr>
        <w:rPr>
          <w:szCs w:val="28"/>
          <w:lang w:val="vi-VN"/>
        </w:rPr>
      </w:pPr>
      <w:r>
        <w:rPr>
          <w:szCs w:val="28"/>
        </w:rPr>
        <w:t xml:space="preserve"> </w:t>
      </w:r>
      <w:r w:rsidRPr="00C079B0">
        <w:rPr>
          <w:rFonts w:cs="Arial"/>
          <w:b/>
          <w:bCs/>
          <w:szCs w:val="28"/>
          <w:u w:val="single"/>
        </w:rPr>
        <w:t xml:space="preserve">Câu </w:t>
      </w:r>
      <w:r>
        <w:rPr>
          <w:rFonts w:cs="Arial"/>
          <w:b/>
          <w:bCs/>
          <w:szCs w:val="28"/>
          <w:u w:val="single"/>
        </w:rPr>
        <w:t>4</w:t>
      </w:r>
      <w:r>
        <w:rPr>
          <w:szCs w:val="28"/>
        </w:rPr>
        <w:t xml:space="preserve">   Complète les pharases en utilisant qui ou que. </w:t>
      </w:r>
    </w:p>
    <w:p w:rsidR="00B347FF" w:rsidRDefault="00B347FF" w:rsidP="005D3526">
      <w:pPr>
        <w:rPr>
          <w:szCs w:val="28"/>
        </w:rPr>
      </w:pPr>
      <w:r>
        <w:rPr>
          <w:szCs w:val="28"/>
          <w:lang w:val="vi-VN"/>
        </w:rPr>
        <w:t xml:space="preserve"> a</w:t>
      </w:r>
      <w:r>
        <w:rPr>
          <w:szCs w:val="28"/>
        </w:rPr>
        <w:t>.Nous avons un cousin……… vit en France.</w:t>
      </w:r>
    </w:p>
    <w:p w:rsidR="00B347FF" w:rsidRDefault="00B347FF" w:rsidP="005D3526">
      <w:pPr>
        <w:rPr>
          <w:szCs w:val="28"/>
        </w:rPr>
      </w:pPr>
      <w:r>
        <w:rPr>
          <w:szCs w:val="28"/>
          <w:lang w:val="vi-VN"/>
        </w:rPr>
        <w:t xml:space="preserve"> b </w:t>
      </w:r>
      <w:r>
        <w:rPr>
          <w:szCs w:val="28"/>
        </w:rPr>
        <w:t>.Lis le journal……    j'ai acheté ce matin.</w:t>
      </w:r>
    </w:p>
    <w:p w:rsidR="00B347FF" w:rsidRDefault="00B347FF" w:rsidP="005D3526">
      <w:pPr>
        <w:rPr>
          <w:szCs w:val="28"/>
        </w:rPr>
      </w:pPr>
      <w:r>
        <w:rPr>
          <w:szCs w:val="28"/>
          <w:lang w:val="vi-VN"/>
        </w:rPr>
        <w:t xml:space="preserve"> c</w:t>
      </w:r>
      <w:r>
        <w:rPr>
          <w:szCs w:val="28"/>
        </w:rPr>
        <w:t>.Où est le livre……….je t'ai prêté?</w:t>
      </w:r>
    </w:p>
    <w:p w:rsidR="00B347FF" w:rsidRDefault="00B347FF" w:rsidP="005D3526">
      <w:pPr>
        <w:rPr>
          <w:szCs w:val="28"/>
        </w:rPr>
      </w:pPr>
      <w:r>
        <w:rPr>
          <w:szCs w:val="28"/>
          <w:lang w:val="vi-VN"/>
        </w:rPr>
        <w:t xml:space="preserve"> d.</w:t>
      </w:r>
      <w:r>
        <w:rPr>
          <w:szCs w:val="28"/>
        </w:rPr>
        <w:t xml:space="preserve">Il y a des gens…………dorment trois heures par nuit.  </w:t>
      </w:r>
    </w:p>
    <w:p w:rsidR="00B347FF" w:rsidRPr="00867980" w:rsidRDefault="00B347FF" w:rsidP="005D3526">
      <w:pPr>
        <w:ind w:left="360"/>
        <w:rPr>
          <w:rFonts w:cs="Arial"/>
          <w:szCs w:val="28"/>
        </w:rPr>
      </w:pPr>
      <w:r w:rsidRPr="00867980">
        <w:rPr>
          <w:rFonts w:cs="Arial"/>
          <w:szCs w:val="28"/>
        </w:rPr>
        <w:t>.</w:t>
      </w:r>
    </w:p>
    <w:p w:rsidR="00B347FF" w:rsidRDefault="00B347FF" w:rsidP="005D3526">
      <w:pPr>
        <w:rPr>
          <w:szCs w:val="28"/>
          <w:lang w:val="vi-VN"/>
        </w:rPr>
      </w:pPr>
      <w:r>
        <w:rPr>
          <w:szCs w:val="28"/>
        </w:rPr>
        <w:t xml:space="preserve">  </w:t>
      </w:r>
      <w:r w:rsidRPr="00C079B0">
        <w:rPr>
          <w:rFonts w:cs="Arial"/>
          <w:b/>
          <w:bCs/>
          <w:szCs w:val="28"/>
          <w:u w:val="single"/>
        </w:rPr>
        <w:t xml:space="preserve">Câu </w:t>
      </w:r>
      <w:r>
        <w:rPr>
          <w:rFonts w:cs="Arial"/>
          <w:b/>
          <w:bCs/>
          <w:szCs w:val="28"/>
          <w:u w:val="single"/>
        </w:rPr>
        <w:t>5:</w:t>
      </w:r>
      <w:r>
        <w:rPr>
          <w:szCs w:val="28"/>
        </w:rPr>
        <w:t xml:space="preserve">   Relie les éléments des deux colonnes pour faire des phrases. 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                  A                                                                  B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1.Comme il fait froit,                                          a, nous n'entendons rien.                                                                                                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2.Comme mon vélo était en panne,                     b,traduisez-nous ce texte!             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3.Comme il y a trop de bruit,                              c, ferme bien les fênetres!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4.Comme vous parlez bien le francais,               d, nous restons à la maison.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5.Comme il y a du vent,                                      e, personne n 'a pu le comprendre.             </w:t>
      </w:r>
    </w:p>
    <w:p w:rsidR="00B347FF" w:rsidRDefault="00B347FF" w:rsidP="005D3526">
      <w:pPr>
        <w:rPr>
          <w:szCs w:val="28"/>
        </w:rPr>
      </w:pPr>
      <w:r>
        <w:rPr>
          <w:szCs w:val="28"/>
        </w:rPr>
        <w:t xml:space="preserve"> 6.Comme il parlait mal,                                      f, je suis arrivé en retard.</w:t>
      </w:r>
    </w:p>
    <w:p w:rsidR="00B347FF" w:rsidRDefault="00B347FF" w:rsidP="005D3526">
      <w:pPr>
        <w:rPr>
          <w:szCs w:val="28"/>
        </w:rPr>
      </w:pPr>
    </w:p>
    <w:p w:rsidR="00B347FF" w:rsidRPr="00C079B0" w:rsidRDefault="00B347FF" w:rsidP="00BF3210">
      <w:pPr>
        <w:spacing w:line="240" w:lineRule="auto"/>
        <w:rPr>
          <w:b/>
          <w:szCs w:val="28"/>
        </w:rPr>
      </w:pPr>
    </w:p>
    <w:p w:rsidR="00B347FF" w:rsidRPr="00C079B0" w:rsidRDefault="00B347FF" w:rsidP="00BF3210">
      <w:pPr>
        <w:spacing w:line="240" w:lineRule="auto"/>
        <w:rPr>
          <w:b/>
        </w:rPr>
      </w:pPr>
    </w:p>
    <w:sectPr w:rsidR="00B347FF" w:rsidRPr="00C079B0" w:rsidSect="00405F0D">
      <w:pgSz w:w="12240" w:h="15840" w:code="1"/>
      <w:pgMar w:top="720" w:right="720" w:bottom="720" w:left="1440" w:header="706" w:footer="7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9C5"/>
    <w:multiLevelType w:val="hybridMultilevel"/>
    <w:tmpl w:val="E2042D92"/>
    <w:lvl w:ilvl="0" w:tplc="B96E5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70C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0E05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F10D0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0A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C2BA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E4D7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88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683D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0E1220"/>
    <w:multiLevelType w:val="hybridMultilevel"/>
    <w:tmpl w:val="30AA3D9C"/>
    <w:lvl w:ilvl="0" w:tplc="E7368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03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49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AF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EE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A1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2A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C2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365B53"/>
    <w:multiLevelType w:val="hybridMultilevel"/>
    <w:tmpl w:val="7BFE4772"/>
    <w:lvl w:ilvl="0" w:tplc="311A0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28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3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3E3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0D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A4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0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4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210"/>
    <w:rsid w:val="000272D0"/>
    <w:rsid w:val="000F2557"/>
    <w:rsid w:val="001053AE"/>
    <w:rsid w:val="001674A7"/>
    <w:rsid w:val="0019543A"/>
    <w:rsid w:val="001C4CA2"/>
    <w:rsid w:val="00295FE4"/>
    <w:rsid w:val="003C46AA"/>
    <w:rsid w:val="003C7058"/>
    <w:rsid w:val="00405F0D"/>
    <w:rsid w:val="00452CB3"/>
    <w:rsid w:val="004A3587"/>
    <w:rsid w:val="00505B43"/>
    <w:rsid w:val="005D3526"/>
    <w:rsid w:val="00604265"/>
    <w:rsid w:val="00670898"/>
    <w:rsid w:val="006D4F91"/>
    <w:rsid w:val="00713E2D"/>
    <w:rsid w:val="00741EF9"/>
    <w:rsid w:val="007545A3"/>
    <w:rsid w:val="007D253E"/>
    <w:rsid w:val="00807FC9"/>
    <w:rsid w:val="00867980"/>
    <w:rsid w:val="008B0CD6"/>
    <w:rsid w:val="00907EA4"/>
    <w:rsid w:val="0099054B"/>
    <w:rsid w:val="009E3259"/>
    <w:rsid w:val="00AA1DA3"/>
    <w:rsid w:val="00B347FF"/>
    <w:rsid w:val="00B71163"/>
    <w:rsid w:val="00BF3210"/>
    <w:rsid w:val="00C079B0"/>
    <w:rsid w:val="00C11E4A"/>
    <w:rsid w:val="00C33376"/>
    <w:rsid w:val="00C57D89"/>
    <w:rsid w:val="00C87340"/>
    <w:rsid w:val="00D310DA"/>
    <w:rsid w:val="00DC7119"/>
    <w:rsid w:val="00E80177"/>
    <w:rsid w:val="00ED4F57"/>
    <w:rsid w:val="00F81D47"/>
    <w:rsid w:val="00F9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32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333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497</Words>
  <Characters>2837</Characters>
  <Application>Microsoft Office Outlook</Application>
  <DocSecurity>0</DocSecurity>
  <Lines>0</Lines>
  <Paragraphs>0</Paragraphs>
  <ScaleCrop>false</ScaleCrop>
  <Company>Phan Danh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MẠO KHÊ II</dc:title>
  <dc:subject/>
  <dc:creator>Tommy_Phan</dc:creator>
  <cp:keywords/>
  <dc:description/>
  <cp:lastModifiedBy>ComputerLongHải</cp:lastModifiedBy>
  <cp:revision>2</cp:revision>
  <dcterms:created xsi:type="dcterms:W3CDTF">2022-03-09T16:28:00Z</dcterms:created>
  <dcterms:modified xsi:type="dcterms:W3CDTF">2022-03-09T16:28:00Z</dcterms:modified>
</cp:coreProperties>
</file>